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2BDD" w14:textId="77777777" w:rsidR="00394A6D" w:rsidRPr="004E7E6F" w:rsidRDefault="003C1A81" w:rsidP="004E7E6F">
      <w:pPr>
        <w:pStyle w:val="Heading1"/>
        <w:jc w:val="center"/>
      </w:pPr>
      <w:sdt>
        <w:sdtPr>
          <w:rPr>
            <w:caps w:val="0"/>
          </w:rPr>
          <w:alias w:val="Enter your name:"/>
          <w:tag w:val=""/>
          <w:id w:val="-328297061"/>
          <w:placeholder>
            <w:docPart w:val="0E3D2D0794F748A4B86543B1CE0A2C65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476122">
            <w:rPr>
              <w:caps w:val="0"/>
            </w:rPr>
            <w:t>[Your Name]</w:t>
          </w:r>
        </w:sdtContent>
      </w:sdt>
    </w:p>
    <w:p w14:paraId="7CCA87B3" w14:textId="77777777" w:rsidR="003B6B4D" w:rsidRDefault="00476122" w:rsidP="009A4650">
      <w:pPr>
        <w:pStyle w:val="TitleInfo"/>
      </w:pPr>
      <w:r>
        <w:t>[Your School]</w:t>
      </w:r>
    </w:p>
    <w:p w14:paraId="00C4DC23" w14:textId="77777777" w:rsidR="003B6B4D" w:rsidRDefault="00476122" w:rsidP="009A4650">
      <w:pPr>
        <w:pStyle w:val="TitleInfo"/>
      </w:pPr>
      <w:r>
        <w:t>[Your Department]</w:t>
      </w:r>
    </w:p>
    <w:p w14:paraId="1B3DD2CE" w14:textId="77777777" w:rsidR="009A4650" w:rsidRPr="009A4650" w:rsidRDefault="00476122" w:rsidP="009A4650">
      <w:pPr>
        <w:pStyle w:val="TitleInfo"/>
      </w:pPr>
      <w:r>
        <w:t>[Address]</w:t>
      </w:r>
    </w:p>
    <w:p w14:paraId="2DCCE322" w14:textId="77777777" w:rsidR="009A4650" w:rsidRPr="009A4650" w:rsidRDefault="00476122" w:rsidP="009A4650">
      <w:pPr>
        <w:pStyle w:val="TitleInfo"/>
      </w:pPr>
      <w:r>
        <w:t>[City, State Zip]</w:t>
      </w:r>
    </w:p>
    <w:p w14:paraId="28325A78" w14:textId="77777777" w:rsidR="009A4650" w:rsidRPr="009A4650" w:rsidRDefault="00476122" w:rsidP="009A4650">
      <w:pPr>
        <w:pStyle w:val="TitleInfo"/>
      </w:pPr>
      <w:r>
        <w:t>[Phone Number]</w:t>
      </w:r>
    </w:p>
    <w:p w14:paraId="2EC577E3" w14:textId="77777777" w:rsidR="009A4650" w:rsidRPr="009A4650" w:rsidRDefault="00476122" w:rsidP="009A4650">
      <w:pPr>
        <w:pStyle w:val="TitleInfo"/>
      </w:pPr>
      <w:r>
        <w:t>[Email Address]</w:t>
      </w:r>
    </w:p>
    <w:sdt>
      <w:sdtPr>
        <w:alias w:val="Education:"/>
        <w:tag w:val="Education:"/>
        <w:id w:val="1513793667"/>
        <w:placeholder>
          <w:docPart w:val="3708336A7DC840A492B9972D685FC808"/>
        </w:placeholder>
        <w:temporary/>
        <w:showingPlcHdr/>
        <w15:appearance w15:val="hidden"/>
      </w:sdtPr>
      <w:sdtEndPr/>
      <w:sdtContent>
        <w:p w14:paraId="689509D4" w14:textId="77777777" w:rsidR="00394A6D" w:rsidRPr="00476122" w:rsidRDefault="007D00B3" w:rsidP="00476122">
          <w:pPr>
            <w:pStyle w:val="Heading2"/>
          </w:pPr>
          <w:r w:rsidRPr="00476122">
            <w:t>Education</w:t>
          </w:r>
        </w:p>
      </w:sdtContent>
    </w:sdt>
    <w:p w14:paraId="38A701B7" w14:textId="77777777" w:rsidR="00394A6D" w:rsidRPr="00476122" w:rsidRDefault="00476122" w:rsidP="00476122">
      <w:pPr>
        <w:pStyle w:val="Heading3"/>
      </w:pPr>
      <w:r w:rsidRPr="00476122">
        <w:t>[Institution Name] - [Degree, Date of Degree]</w:t>
      </w:r>
    </w:p>
    <w:p w14:paraId="79F996A7" w14:textId="77777777" w:rsidR="00394A6D" w:rsidRDefault="00EE6CEE" w:rsidP="008916B6">
      <w:pPr>
        <w:pStyle w:val="ListBullet"/>
        <w:numPr>
          <w:ilvl w:val="0"/>
          <w:numId w:val="18"/>
        </w:numPr>
      </w:pPr>
      <w:r>
        <w:t>Dissertation Advisor</w:t>
      </w:r>
      <w:r w:rsidR="007D00B3">
        <w:t>:</w:t>
      </w:r>
    </w:p>
    <w:p w14:paraId="77158850" w14:textId="77777777" w:rsidR="00394A6D" w:rsidRDefault="003C1A81" w:rsidP="00DD4208">
      <w:pPr>
        <w:pStyle w:val="ListBullet"/>
      </w:pPr>
      <w:sdt>
        <w:sdtPr>
          <w:alias w:val="Minor:"/>
          <w:tag w:val="Minor:"/>
          <w:id w:val="-1428026952"/>
          <w:placeholder>
            <w:docPart w:val="D2A2C105307842668ECE58BDDE2ACEA7"/>
          </w:placeholder>
          <w:temporary/>
          <w:showingPlcHdr/>
          <w15:appearance w15:val="hidden"/>
        </w:sdtPr>
        <w:sdtEndPr/>
        <w:sdtContent>
          <w:r w:rsidR="00D33143">
            <w:t>Minor</w:t>
          </w:r>
        </w:sdtContent>
      </w:sdt>
      <w:r w:rsidR="007D00B3">
        <w:t>:</w:t>
      </w:r>
    </w:p>
    <w:p w14:paraId="101B6AD0" w14:textId="77777777" w:rsidR="00394A6D" w:rsidRDefault="000551B0">
      <w:pPr>
        <w:pStyle w:val="ListBullet"/>
      </w:pPr>
      <w:r>
        <w:t>[Awards, scholarships, etc.]</w:t>
      </w:r>
    </w:p>
    <w:p w14:paraId="06DD69E2" w14:textId="77777777" w:rsidR="007B311B" w:rsidRDefault="000551B0" w:rsidP="004E7E6F">
      <w:pPr>
        <w:pStyle w:val="Heading3"/>
      </w:pPr>
      <w:r w:rsidRPr="00476122">
        <w:t>[Institution Name] - [Degree, Date of Degree]</w:t>
      </w:r>
    </w:p>
    <w:p w14:paraId="7733BF0B" w14:textId="77777777" w:rsidR="007B311B" w:rsidRDefault="003C1A81" w:rsidP="007B311B">
      <w:pPr>
        <w:pStyle w:val="ListBullet"/>
      </w:pPr>
      <w:sdt>
        <w:sdtPr>
          <w:alias w:val="Major:"/>
          <w:tag w:val="Major:"/>
          <w:id w:val="-1634630561"/>
          <w:placeholder>
            <w:docPart w:val="2530A1FF11C0406F93BA4B58EA41115F"/>
          </w:placeholder>
          <w:temporary/>
          <w:showingPlcHdr/>
          <w15:appearance w15:val="hidden"/>
        </w:sdtPr>
        <w:sdtEndPr/>
        <w:sdtContent>
          <w:r w:rsidR="007B311B">
            <w:t>Major</w:t>
          </w:r>
        </w:sdtContent>
      </w:sdt>
      <w:r w:rsidR="007B311B">
        <w:t>:</w:t>
      </w:r>
    </w:p>
    <w:p w14:paraId="1734EED4" w14:textId="77777777" w:rsidR="007B311B" w:rsidRDefault="003C1A81" w:rsidP="007B311B">
      <w:pPr>
        <w:pStyle w:val="ListBullet"/>
        <w:numPr>
          <w:ilvl w:val="0"/>
          <w:numId w:val="16"/>
        </w:numPr>
      </w:pPr>
      <w:sdt>
        <w:sdtPr>
          <w:alias w:val="Minor:"/>
          <w:tag w:val="Minor:"/>
          <w:id w:val="-1836902228"/>
          <w:placeholder>
            <w:docPart w:val="9C7E94D6135749C6952BE3A4D063FF97"/>
          </w:placeholder>
          <w:temporary/>
          <w:showingPlcHdr/>
          <w15:appearance w15:val="hidden"/>
        </w:sdtPr>
        <w:sdtEndPr/>
        <w:sdtContent>
          <w:r w:rsidR="007B311B">
            <w:t>Minor</w:t>
          </w:r>
        </w:sdtContent>
      </w:sdt>
      <w:r w:rsidR="007B311B">
        <w:t>:</w:t>
      </w:r>
    </w:p>
    <w:p w14:paraId="64BAE8CB" w14:textId="77777777" w:rsidR="000551B0" w:rsidRDefault="000551B0" w:rsidP="000551B0">
      <w:pPr>
        <w:pStyle w:val="ListBullet"/>
        <w:numPr>
          <w:ilvl w:val="0"/>
          <w:numId w:val="16"/>
        </w:numPr>
      </w:pPr>
      <w:r>
        <w:t>[Awards, scholarships, etc.]</w:t>
      </w:r>
    </w:p>
    <w:p w14:paraId="7181B345" w14:textId="77777777" w:rsidR="00EE6CEE" w:rsidRDefault="000551B0" w:rsidP="000551B0">
      <w:pPr>
        <w:pStyle w:val="Heading3"/>
      </w:pPr>
      <w:r w:rsidRPr="00476122">
        <w:t xml:space="preserve"> [Institution Name] - [Degree, Date of Degree]</w:t>
      </w:r>
    </w:p>
    <w:p w14:paraId="17C7641E" w14:textId="77777777" w:rsidR="00394A6D" w:rsidRDefault="003C1A81">
      <w:pPr>
        <w:pStyle w:val="ListBullet"/>
      </w:pPr>
      <w:sdt>
        <w:sdtPr>
          <w:alias w:val="Major:"/>
          <w:tag w:val="Major:"/>
          <w:id w:val="1020971286"/>
          <w:placeholder>
            <w:docPart w:val="84F5119147334804AE05D81A49905053"/>
          </w:placeholder>
          <w:temporary/>
          <w:showingPlcHdr/>
          <w15:appearance w15:val="hidden"/>
        </w:sdtPr>
        <w:sdtEndPr/>
        <w:sdtContent>
          <w:r w:rsidR="00D33143">
            <w:t>Major</w:t>
          </w:r>
        </w:sdtContent>
      </w:sdt>
      <w:r w:rsidR="007D00B3">
        <w:t>:</w:t>
      </w:r>
    </w:p>
    <w:p w14:paraId="575884BA" w14:textId="77777777" w:rsidR="00394A6D" w:rsidRDefault="003C1A81" w:rsidP="00DD4208">
      <w:pPr>
        <w:pStyle w:val="ListBullet"/>
        <w:numPr>
          <w:ilvl w:val="0"/>
          <w:numId w:val="16"/>
        </w:numPr>
      </w:pPr>
      <w:sdt>
        <w:sdtPr>
          <w:alias w:val="Minor:"/>
          <w:tag w:val="Minor:"/>
          <w:id w:val="838737137"/>
          <w:placeholder>
            <w:docPart w:val="97B23FBE129A4B5E83B4260B4B103FDB"/>
          </w:placeholder>
          <w:temporary/>
          <w:showingPlcHdr/>
          <w15:appearance w15:val="hidden"/>
        </w:sdtPr>
        <w:sdtEndPr/>
        <w:sdtContent>
          <w:r w:rsidR="00D33143">
            <w:t>Minor</w:t>
          </w:r>
        </w:sdtContent>
      </w:sdt>
      <w:r w:rsidR="007D00B3">
        <w:t>:</w:t>
      </w:r>
    </w:p>
    <w:p w14:paraId="79E8A564" w14:textId="77777777" w:rsidR="000551B0" w:rsidRDefault="000551B0" w:rsidP="000551B0">
      <w:pPr>
        <w:pStyle w:val="ListBullet"/>
        <w:numPr>
          <w:ilvl w:val="0"/>
          <w:numId w:val="16"/>
        </w:numPr>
      </w:pPr>
      <w:r>
        <w:t>[Awards, scholarships, etc.]</w:t>
      </w:r>
    </w:p>
    <w:p w14:paraId="6D1DD4A7" w14:textId="77777777" w:rsidR="00394A6D" w:rsidRPr="004E7E6F" w:rsidRDefault="007B311B" w:rsidP="004E7E6F">
      <w:pPr>
        <w:pStyle w:val="Heading2"/>
      </w:pPr>
      <w:r w:rsidRPr="004E7E6F">
        <w:t xml:space="preserve">Academic </w:t>
      </w:r>
      <w:r w:rsidR="002F1596">
        <w:t>P</w:t>
      </w:r>
      <w:r w:rsidRPr="004E7E6F">
        <w:t>ositions</w:t>
      </w:r>
    </w:p>
    <w:p w14:paraId="2C73F717" w14:textId="77777777" w:rsidR="003B6B4D" w:rsidRDefault="003B54DD">
      <w:pPr>
        <w:pStyle w:val="ListBullet"/>
      </w:pPr>
      <w:r>
        <w:t>[</w:t>
      </w:r>
      <w:r w:rsidR="00296BDD">
        <w:t>Title</w:t>
      </w:r>
      <w:r>
        <w:t xml:space="preserve">, </w:t>
      </w:r>
      <w:r w:rsidR="00296BDD">
        <w:t>School, Department, Date</w:t>
      </w:r>
      <w:r>
        <w:t>s</w:t>
      </w:r>
      <w:r w:rsidR="00296BDD">
        <w:t>]</w:t>
      </w:r>
    </w:p>
    <w:p w14:paraId="77DB00E6" w14:textId="77777777" w:rsidR="00296BDD" w:rsidRDefault="00296BDD" w:rsidP="00296BDD">
      <w:pPr>
        <w:pStyle w:val="ListBullet"/>
      </w:pPr>
      <w:r>
        <w:t>[Title, School, Department, Dates]</w:t>
      </w:r>
    </w:p>
    <w:p w14:paraId="27BE65B3" w14:textId="77777777" w:rsidR="00296BDD" w:rsidRDefault="00296BDD" w:rsidP="00296BDD">
      <w:pPr>
        <w:pStyle w:val="ListBullet"/>
      </w:pPr>
      <w:r>
        <w:t>[Title, School, Department, Dates]</w:t>
      </w:r>
    </w:p>
    <w:p w14:paraId="4E505E77" w14:textId="77777777" w:rsidR="001E3552" w:rsidRDefault="002F1596" w:rsidP="004E7E6F">
      <w:pPr>
        <w:pStyle w:val="Heading2"/>
      </w:pPr>
      <w:r>
        <w:t>P</w:t>
      </w:r>
      <w:r w:rsidR="00217A1C" w:rsidRPr="004E7E6F">
        <w:t>ublications</w:t>
      </w:r>
    </w:p>
    <w:p w14:paraId="7C44DE48" w14:textId="77777777" w:rsidR="001E3552" w:rsidRPr="00476122" w:rsidRDefault="002F1596" w:rsidP="00476122">
      <w:pPr>
        <w:pStyle w:val="Heading3"/>
      </w:pPr>
      <w:r w:rsidRPr="00476122">
        <w:t>B</w:t>
      </w:r>
      <w:r w:rsidR="001E3552" w:rsidRPr="00476122">
        <w:t>ooks</w:t>
      </w:r>
    </w:p>
    <w:p w14:paraId="7910754D" w14:textId="77777777" w:rsidR="005752B6" w:rsidRPr="001E3552" w:rsidRDefault="00296BDD" w:rsidP="00296BDD">
      <w:pPr>
        <w:pStyle w:val="ListBullet"/>
      </w:pPr>
      <w:r w:rsidRPr="001E3552">
        <w:t xml:space="preserve">Author, A. A. (Year of publication). </w:t>
      </w:r>
      <w:r w:rsidRPr="00F94465">
        <w:rPr>
          <w:i/>
        </w:rPr>
        <w:t>Title of work: Capital letter also for subtitle.</w:t>
      </w:r>
      <w:r w:rsidRPr="001E3552">
        <w:t xml:space="preserve"> Location: Publisher.</w:t>
      </w:r>
    </w:p>
    <w:p w14:paraId="077102A3" w14:textId="77777777" w:rsidR="004E7E6F" w:rsidRPr="001E3552" w:rsidRDefault="004E7E6F" w:rsidP="007F5759">
      <w:pPr>
        <w:pStyle w:val="ListBullet"/>
      </w:pPr>
      <w:r w:rsidRPr="001E3552">
        <w:t xml:space="preserve">Author, A. A. (Year of publication). </w:t>
      </w:r>
      <w:r w:rsidRPr="00F94465">
        <w:rPr>
          <w:i/>
        </w:rPr>
        <w:t>Title of work: Capital letter also for subtitle.</w:t>
      </w:r>
      <w:r w:rsidRPr="001E3552">
        <w:t xml:space="preserve"> Location: Publisher.</w:t>
      </w:r>
    </w:p>
    <w:p w14:paraId="157EDDD7" w14:textId="77777777" w:rsidR="001E3552" w:rsidRDefault="001E3552" w:rsidP="00476122">
      <w:pPr>
        <w:pStyle w:val="Heading3"/>
      </w:pPr>
      <w:r>
        <w:t>Journal Articles</w:t>
      </w:r>
    </w:p>
    <w:p w14:paraId="3F11448B" w14:textId="77777777" w:rsidR="001E3552" w:rsidRDefault="001E3552" w:rsidP="007F5759">
      <w:pPr>
        <w:pStyle w:val="ListBullet"/>
      </w:pPr>
      <w:r w:rsidRPr="001E3552">
        <w:t xml:space="preserve">Author, A. A., Author, B. B., &amp; Author, C. C. (Year). Title of article. </w:t>
      </w:r>
      <w:r w:rsidRPr="001E3552">
        <w:rPr>
          <w:i/>
        </w:rPr>
        <w:t>Title of Periodical, volume number</w:t>
      </w:r>
      <w:r w:rsidRPr="001E3552">
        <w:t>(issue number), pages.</w:t>
      </w:r>
    </w:p>
    <w:p w14:paraId="147F4E42" w14:textId="77777777" w:rsidR="001E3552" w:rsidRDefault="001E3552" w:rsidP="007F5759">
      <w:pPr>
        <w:pStyle w:val="ListBullet"/>
      </w:pPr>
      <w:r w:rsidRPr="001E3552">
        <w:lastRenderedPageBreak/>
        <w:t xml:space="preserve">Author, A. A., Author, B. B., &amp; Author, C. C. (Year). Title of article. </w:t>
      </w:r>
      <w:r w:rsidRPr="001E3552">
        <w:rPr>
          <w:i/>
        </w:rPr>
        <w:t>Title of Periodical, volume number</w:t>
      </w:r>
      <w:r w:rsidRPr="001E3552">
        <w:t>(issue number), pages.</w:t>
      </w:r>
    </w:p>
    <w:p w14:paraId="72E9F192" w14:textId="77777777" w:rsidR="001E3552" w:rsidRDefault="001E3552" w:rsidP="001E3552">
      <w:pPr>
        <w:pStyle w:val="Heading3"/>
      </w:pPr>
      <w:r>
        <w:t>Working Papers</w:t>
      </w:r>
    </w:p>
    <w:p w14:paraId="13E565B4" w14:textId="77777777" w:rsidR="001E3552" w:rsidRPr="001E3552" w:rsidRDefault="001E3552" w:rsidP="007F5759">
      <w:pPr>
        <w:pStyle w:val="ListBullet"/>
      </w:pPr>
      <w:r w:rsidRPr="001E3552">
        <w:t>Author, A. A., Author, B. B., &amp; Author, C. C. (Year). Title of article. </w:t>
      </w:r>
      <w:r w:rsidRPr="00F94465">
        <w:rPr>
          <w:i/>
        </w:rPr>
        <w:t>Title of Periodical, volume number</w:t>
      </w:r>
      <w:r w:rsidRPr="001E3552">
        <w:t>(issue number), pages.</w:t>
      </w:r>
    </w:p>
    <w:p w14:paraId="627B6103" w14:textId="77777777" w:rsidR="001E3552" w:rsidRDefault="001E3552" w:rsidP="007F5759">
      <w:pPr>
        <w:pStyle w:val="ListBullet"/>
      </w:pPr>
      <w:r w:rsidRPr="001E3552">
        <w:t>Author, A. A., Author, B. B., &amp; Author, C. C. (Year). Title of article. </w:t>
      </w:r>
      <w:r w:rsidRPr="00F94465">
        <w:rPr>
          <w:i/>
        </w:rPr>
        <w:t>Title of Periodical, volume number</w:t>
      </w:r>
      <w:r w:rsidRPr="001E3552">
        <w:t>(issue number), pages.</w:t>
      </w:r>
    </w:p>
    <w:p w14:paraId="324599E4" w14:textId="77777777" w:rsidR="006E1183" w:rsidRDefault="006E1183" w:rsidP="006E1183">
      <w:pPr>
        <w:pStyle w:val="Heading3"/>
      </w:pPr>
      <w:r>
        <w:t>Other type of paper or topic</w:t>
      </w:r>
    </w:p>
    <w:p w14:paraId="332D8596" w14:textId="77777777" w:rsidR="006E1183" w:rsidRDefault="006E1183" w:rsidP="006E1183">
      <w:pPr>
        <w:pStyle w:val="ListBullet"/>
      </w:pPr>
      <w:r>
        <w:t>Another type of paper or topic</w:t>
      </w:r>
    </w:p>
    <w:p w14:paraId="746AA973" w14:textId="77777777" w:rsidR="006E1183" w:rsidRDefault="006E1183" w:rsidP="006E1183">
      <w:pPr>
        <w:pStyle w:val="ListBullet"/>
      </w:pPr>
      <w:r>
        <w:t>Another type of paper or topic</w:t>
      </w:r>
    </w:p>
    <w:p w14:paraId="3AF39870" w14:textId="77777777" w:rsidR="006E1183" w:rsidRPr="006E1183" w:rsidRDefault="006E1183" w:rsidP="006E1183">
      <w:pPr>
        <w:pStyle w:val="ListBullet"/>
      </w:pPr>
      <w:r>
        <w:t>Another type of paper or topic</w:t>
      </w:r>
    </w:p>
    <w:p w14:paraId="2E2BDDAD" w14:textId="77777777" w:rsidR="005752B6" w:rsidRDefault="002F1596" w:rsidP="004E7E6F">
      <w:pPr>
        <w:pStyle w:val="Heading2"/>
      </w:pPr>
      <w:r>
        <w:t>F</w:t>
      </w:r>
      <w:r w:rsidR="00217A1C">
        <w:t xml:space="preserve">ellowships and </w:t>
      </w:r>
      <w:r>
        <w:t>A</w:t>
      </w:r>
      <w:r w:rsidR="00217A1C">
        <w:t>wards</w:t>
      </w:r>
      <w:r w:rsidR="005752B6">
        <w:t xml:space="preserve"> </w:t>
      </w:r>
    </w:p>
    <w:p w14:paraId="63E3F948" w14:textId="77777777" w:rsidR="005752B6" w:rsidRDefault="009F265F" w:rsidP="001E3552">
      <w:pPr>
        <w:pStyle w:val="ListBullet"/>
      </w:pPr>
      <w:r>
        <w:t>[</w:t>
      </w:r>
      <w:r w:rsidR="0043271D">
        <w:t>Name of Award, Awarded by, Year.</w:t>
      </w:r>
      <w:r>
        <w:t>]</w:t>
      </w:r>
    </w:p>
    <w:p w14:paraId="3BDF2B47" w14:textId="77777777" w:rsidR="0043271D" w:rsidRDefault="0043271D" w:rsidP="009F265F">
      <w:pPr>
        <w:pStyle w:val="ListBullet"/>
      </w:pPr>
      <w:r>
        <w:t xml:space="preserve">[Name of Award, Awarded by, Year.] </w:t>
      </w:r>
    </w:p>
    <w:p w14:paraId="7B8C20C0" w14:textId="77777777" w:rsidR="0043271D" w:rsidRDefault="0043271D" w:rsidP="009F265F">
      <w:pPr>
        <w:pStyle w:val="ListBullet"/>
      </w:pPr>
      <w:r>
        <w:t xml:space="preserve">[Name of Award, Awarded by, Year.] </w:t>
      </w:r>
    </w:p>
    <w:p w14:paraId="49D15D69" w14:textId="77777777" w:rsidR="0043271D" w:rsidRDefault="0043271D" w:rsidP="009F265F">
      <w:pPr>
        <w:pStyle w:val="ListBullet"/>
      </w:pPr>
      <w:r>
        <w:t xml:space="preserve">[Name of Award, Awarded by, Year.] </w:t>
      </w:r>
    </w:p>
    <w:p w14:paraId="7FF96221" w14:textId="77777777" w:rsidR="00217A1C" w:rsidRDefault="002F1596" w:rsidP="004E7E6F">
      <w:pPr>
        <w:pStyle w:val="Heading2"/>
      </w:pPr>
      <w:r>
        <w:t>S</w:t>
      </w:r>
      <w:r w:rsidR="002A4B9A">
        <w:t xml:space="preserve">elected </w:t>
      </w:r>
      <w:r>
        <w:t>W</w:t>
      </w:r>
      <w:r w:rsidR="00EA2719">
        <w:t>orks</w:t>
      </w:r>
      <w:r w:rsidR="002A4B9A">
        <w:t xml:space="preserve"> in </w:t>
      </w:r>
      <w:r>
        <w:t>P</w:t>
      </w:r>
      <w:r w:rsidR="002A4B9A">
        <w:t>rogress</w:t>
      </w:r>
    </w:p>
    <w:p w14:paraId="1D3675CA" w14:textId="77777777" w:rsidR="0023329B" w:rsidRDefault="0023329B" w:rsidP="0023329B">
      <w:pPr>
        <w:pStyle w:val="ListBullet"/>
      </w:pPr>
      <w:r>
        <w:t>This is the place for a brief summary of your works in progress.</w:t>
      </w:r>
    </w:p>
    <w:p w14:paraId="4D518C24" w14:textId="77777777" w:rsidR="0023329B" w:rsidRDefault="0023329B" w:rsidP="0023329B">
      <w:pPr>
        <w:pStyle w:val="ListBullet"/>
      </w:pPr>
      <w:r>
        <w:t>This is the place for a brief summary of your works in progress.</w:t>
      </w:r>
    </w:p>
    <w:p w14:paraId="4C7A1F0A" w14:textId="77777777" w:rsidR="00217A1C" w:rsidRDefault="0023329B" w:rsidP="0023329B">
      <w:pPr>
        <w:pStyle w:val="ListBullet"/>
      </w:pPr>
      <w:r>
        <w:t>This is the place for a brief summary of your works in progress.</w:t>
      </w:r>
    </w:p>
    <w:p w14:paraId="040593EF" w14:textId="77777777" w:rsidR="00217A1C" w:rsidRDefault="002F1596" w:rsidP="004E7E6F">
      <w:pPr>
        <w:pStyle w:val="Heading2"/>
      </w:pPr>
      <w:r>
        <w:t>S</w:t>
      </w:r>
      <w:r w:rsidR="002A4B9A">
        <w:t xml:space="preserve">elected </w:t>
      </w:r>
      <w:r>
        <w:t>C</w:t>
      </w:r>
      <w:r w:rsidR="002A4B9A">
        <w:t xml:space="preserve">onference and </w:t>
      </w:r>
      <w:r>
        <w:t>I</w:t>
      </w:r>
      <w:r w:rsidR="002A4B9A">
        <w:t xml:space="preserve">nvited </w:t>
      </w:r>
      <w:r>
        <w:t>P</w:t>
      </w:r>
      <w:r w:rsidR="002A4B9A">
        <w:t>resentations</w:t>
      </w:r>
    </w:p>
    <w:p w14:paraId="6508EE5F" w14:textId="77777777" w:rsidR="00EA2719" w:rsidRDefault="006E1183" w:rsidP="006E1183">
      <w:pPr>
        <w:pStyle w:val="ListBullet"/>
      </w:pPr>
      <w:r>
        <w:t>“</w:t>
      </w:r>
      <w:r w:rsidRPr="006E1183">
        <w:t>Title of Paper,</w:t>
      </w:r>
      <w:r>
        <w:t xml:space="preserve">” </w:t>
      </w:r>
      <w:r w:rsidRPr="006E1183">
        <w:t>Conference Name, Location of Conference, Conference State, Month, Date, Year.</w:t>
      </w:r>
    </w:p>
    <w:p w14:paraId="22AD9558" w14:textId="77777777" w:rsidR="006E1183" w:rsidRPr="006E1183" w:rsidRDefault="006E1183" w:rsidP="006E1183">
      <w:pPr>
        <w:pStyle w:val="ListBullet"/>
      </w:pPr>
      <w:r>
        <w:t>“</w:t>
      </w:r>
      <w:r w:rsidRPr="006E1183">
        <w:t>Title of Paper,</w:t>
      </w:r>
      <w:r>
        <w:t xml:space="preserve">” </w:t>
      </w:r>
      <w:r w:rsidRPr="006E1183">
        <w:t>Conference Name, Location of Conference, Conference State, Month, Date, Year.</w:t>
      </w:r>
    </w:p>
    <w:p w14:paraId="78471AD8" w14:textId="77777777" w:rsidR="006E1183" w:rsidRPr="006E1183" w:rsidRDefault="006E1183" w:rsidP="006E1183">
      <w:pPr>
        <w:pStyle w:val="ListBullet"/>
      </w:pPr>
      <w:r>
        <w:t>“</w:t>
      </w:r>
      <w:r w:rsidRPr="006E1183">
        <w:t>Title of Paper,</w:t>
      </w:r>
      <w:r>
        <w:t xml:space="preserve">” </w:t>
      </w:r>
      <w:r w:rsidRPr="006E1183">
        <w:t>Conference Name, Location of Conference, Conference State, Month, Date, Year.</w:t>
      </w:r>
    </w:p>
    <w:p w14:paraId="5ADDD46B" w14:textId="77777777" w:rsidR="00EA2719" w:rsidRDefault="002F1596" w:rsidP="004E7E6F">
      <w:pPr>
        <w:pStyle w:val="Heading2"/>
      </w:pPr>
      <w:r>
        <w:t>R</w:t>
      </w:r>
      <w:r w:rsidR="00EA2719">
        <w:t xml:space="preserve">esearch </w:t>
      </w:r>
      <w:r>
        <w:t>G</w:t>
      </w:r>
      <w:r w:rsidR="00EA2719">
        <w:t>rants</w:t>
      </w:r>
    </w:p>
    <w:p w14:paraId="0B2AE1C5" w14:textId="77777777" w:rsidR="003050E1" w:rsidRDefault="006E1183" w:rsidP="006E1183">
      <w:pPr>
        <w:pStyle w:val="ListBullet"/>
      </w:pPr>
      <w:r w:rsidRPr="006E1183">
        <w:t>Title of project, name of the grant, the institution that awarded the grant, the amount of the grant, years covered by the grant.</w:t>
      </w:r>
    </w:p>
    <w:p w14:paraId="0723EE54" w14:textId="77777777" w:rsidR="006E1183" w:rsidRDefault="006E1183" w:rsidP="006E1183">
      <w:pPr>
        <w:pStyle w:val="ListBullet"/>
      </w:pPr>
      <w:r w:rsidRPr="006E1183">
        <w:t>Title of project, name of the grant, the institution that awarded the grant, the amount of the grant, years covered by the grant.</w:t>
      </w:r>
    </w:p>
    <w:p w14:paraId="087AC2FE" w14:textId="77777777" w:rsidR="006E1183" w:rsidRPr="006E1183" w:rsidRDefault="006E1183" w:rsidP="006E1183">
      <w:pPr>
        <w:pStyle w:val="ListBullet"/>
      </w:pPr>
      <w:r w:rsidRPr="006E1183">
        <w:t>Title of project, name of the grant, the institution that awarded the grant, the amount of the grant, years covered by the grant.</w:t>
      </w:r>
    </w:p>
    <w:p w14:paraId="68973FC5" w14:textId="77777777" w:rsidR="003050E1" w:rsidRDefault="002F1596" w:rsidP="004E7E6F">
      <w:pPr>
        <w:pStyle w:val="Heading2"/>
      </w:pPr>
      <w:r>
        <w:lastRenderedPageBreak/>
        <w:t>M</w:t>
      </w:r>
      <w:r w:rsidR="003050E1">
        <w:t xml:space="preserve">emberships in </w:t>
      </w:r>
      <w:r>
        <w:t>A</w:t>
      </w:r>
      <w:r w:rsidR="003050E1">
        <w:t xml:space="preserve">ssociations and </w:t>
      </w:r>
      <w:r>
        <w:t>I</w:t>
      </w:r>
      <w:r w:rsidR="003050E1">
        <w:t xml:space="preserve">nstitutional </w:t>
      </w:r>
      <w:r>
        <w:t>A</w:t>
      </w:r>
      <w:r w:rsidR="003050E1">
        <w:t>ffiliations</w:t>
      </w:r>
    </w:p>
    <w:p w14:paraId="0D765CEF" w14:textId="77777777" w:rsidR="00217A1C" w:rsidRDefault="00E913A0" w:rsidP="007F5759">
      <w:pPr>
        <w:pStyle w:val="ListBullet"/>
      </w:pPr>
      <w:r>
        <w:t>[Association name]</w:t>
      </w:r>
    </w:p>
    <w:p w14:paraId="10D7F3AD" w14:textId="77777777" w:rsidR="00E913A0" w:rsidRDefault="00E913A0" w:rsidP="00E913A0">
      <w:pPr>
        <w:pStyle w:val="ListBullet"/>
      </w:pPr>
      <w:r>
        <w:t>[Association name]</w:t>
      </w:r>
    </w:p>
    <w:p w14:paraId="47ABE5D3" w14:textId="77777777" w:rsidR="00E913A0" w:rsidRDefault="00E913A0" w:rsidP="00E913A0">
      <w:pPr>
        <w:pStyle w:val="ListBullet"/>
      </w:pPr>
      <w:r>
        <w:t>[Association name]</w:t>
      </w:r>
    </w:p>
    <w:sectPr w:rsidR="00E913A0" w:rsidSect="005A0F2E">
      <w:footerReference w:type="default" r:id="rId7"/>
      <w:pgSz w:w="12240" w:h="15840"/>
      <w:pgMar w:top="1152" w:right="1440" w:bottom="1152" w:left="1440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215F" w14:textId="77777777" w:rsidR="003C1A81" w:rsidRDefault="003C1A81">
      <w:pPr>
        <w:spacing w:after="0"/>
      </w:pPr>
      <w:r>
        <w:separator/>
      </w:r>
    </w:p>
  </w:endnote>
  <w:endnote w:type="continuationSeparator" w:id="0">
    <w:p w14:paraId="0CA26717" w14:textId="77777777" w:rsidR="003C1A81" w:rsidRDefault="003C1A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0CFE00C3" w14:textId="77777777" w:rsidR="00394A6D" w:rsidRPr="00A64750" w:rsidRDefault="007D00B3" w:rsidP="00A64750">
        <w:pPr>
          <w:pStyle w:val="Footer"/>
          <w:jc w:val="right"/>
          <w:rPr>
            <w:sz w:val="22"/>
          </w:rPr>
        </w:pPr>
        <w:r w:rsidRPr="00A64750">
          <w:rPr>
            <w:sz w:val="22"/>
          </w:rPr>
          <w:fldChar w:fldCharType="begin"/>
        </w:r>
        <w:r w:rsidRPr="00A64750">
          <w:rPr>
            <w:sz w:val="22"/>
          </w:rPr>
          <w:instrText xml:space="preserve"> PAGE   \* MERGEFORMAT </w:instrText>
        </w:r>
        <w:r w:rsidRPr="00A64750">
          <w:rPr>
            <w:sz w:val="22"/>
          </w:rPr>
          <w:fldChar w:fldCharType="separate"/>
        </w:r>
        <w:r w:rsidR="005E5E55" w:rsidRPr="00A64750">
          <w:rPr>
            <w:noProof/>
            <w:sz w:val="22"/>
          </w:rPr>
          <w:t>2</w:t>
        </w:r>
        <w:r w:rsidRPr="00A64750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1D98" w14:textId="77777777" w:rsidR="003C1A81" w:rsidRDefault="003C1A81">
      <w:pPr>
        <w:spacing w:after="0"/>
      </w:pPr>
      <w:r>
        <w:separator/>
      </w:r>
    </w:p>
  </w:footnote>
  <w:footnote w:type="continuationSeparator" w:id="0">
    <w:p w14:paraId="05E43658" w14:textId="77777777" w:rsidR="003C1A81" w:rsidRDefault="003C1A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70DAA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C8A8493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B9"/>
    <w:rsid w:val="000551B0"/>
    <w:rsid w:val="0014570E"/>
    <w:rsid w:val="001B0117"/>
    <w:rsid w:val="001E3552"/>
    <w:rsid w:val="002169C1"/>
    <w:rsid w:val="00217A1C"/>
    <w:rsid w:val="0023329B"/>
    <w:rsid w:val="00296BDD"/>
    <w:rsid w:val="002A4B9A"/>
    <w:rsid w:val="002F1596"/>
    <w:rsid w:val="002F2D47"/>
    <w:rsid w:val="003050E1"/>
    <w:rsid w:val="00374627"/>
    <w:rsid w:val="00394A6D"/>
    <w:rsid w:val="003B54DD"/>
    <w:rsid w:val="003B6B4D"/>
    <w:rsid w:val="003C1A81"/>
    <w:rsid w:val="003F19B9"/>
    <w:rsid w:val="0043271D"/>
    <w:rsid w:val="004476A1"/>
    <w:rsid w:val="00476122"/>
    <w:rsid w:val="004B68C7"/>
    <w:rsid w:val="004E7E6F"/>
    <w:rsid w:val="005114E7"/>
    <w:rsid w:val="005752B6"/>
    <w:rsid w:val="005A0F2E"/>
    <w:rsid w:val="005E5E55"/>
    <w:rsid w:val="00616068"/>
    <w:rsid w:val="006471B9"/>
    <w:rsid w:val="006E1183"/>
    <w:rsid w:val="006E401C"/>
    <w:rsid w:val="00702247"/>
    <w:rsid w:val="0077621B"/>
    <w:rsid w:val="007963CE"/>
    <w:rsid w:val="007B311B"/>
    <w:rsid w:val="007C4498"/>
    <w:rsid w:val="007D00B3"/>
    <w:rsid w:val="007D28D3"/>
    <w:rsid w:val="007F5759"/>
    <w:rsid w:val="008916B6"/>
    <w:rsid w:val="00897093"/>
    <w:rsid w:val="008E10EB"/>
    <w:rsid w:val="009763C8"/>
    <w:rsid w:val="009A4650"/>
    <w:rsid w:val="009C0748"/>
    <w:rsid w:val="009F265F"/>
    <w:rsid w:val="00A64750"/>
    <w:rsid w:val="00A8131A"/>
    <w:rsid w:val="00B10D74"/>
    <w:rsid w:val="00B53EB1"/>
    <w:rsid w:val="00B769EE"/>
    <w:rsid w:val="00BB5590"/>
    <w:rsid w:val="00C57E43"/>
    <w:rsid w:val="00C72B59"/>
    <w:rsid w:val="00CC75DB"/>
    <w:rsid w:val="00D33143"/>
    <w:rsid w:val="00D56207"/>
    <w:rsid w:val="00D765AF"/>
    <w:rsid w:val="00DD4208"/>
    <w:rsid w:val="00E052C9"/>
    <w:rsid w:val="00E11AA8"/>
    <w:rsid w:val="00E63150"/>
    <w:rsid w:val="00E913A0"/>
    <w:rsid w:val="00EA2719"/>
    <w:rsid w:val="00EA2B92"/>
    <w:rsid w:val="00EE0947"/>
    <w:rsid w:val="00EE6CEE"/>
    <w:rsid w:val="00F23B49"/>
    <w:rsid w:val="00F94465"/>
    <w:rsid w:val="00F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BD291"/>
  <w15:chartTrackingRefBased/>
  <w15:docId w15:val="{FE1C546F-86E1-4E66-9163-09F173E3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4D"/>
    <w:pPr>
      <w:spacing w:after="120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link w:val="Heading1Char"/>
    <w:uiPriority w:val="9"/>
    <w:qFormat/>
    <w:rsid w:val="00EE6CEE"/>
    <w:pPr>
      <w:keepNext/>
      <w:keepLines/>
      <w:spacing w:before="400" w:after="60"/>
      <w:contextualSpacing/>
      <w:outlineLvl w:val="0"/>
    </w:pPr>
    <w:rPr>
      <w:rFonts w:eastAsiaTheme="majorEastAsia" w:cs="Times New Roman (Headings CS)"/>
      <w:b/>
      <w:caps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F1596"/>
    <w:pPr>
      <w:keepNext/>
      <w:keepLines/>
      <w:spacing w:before="360"/>
      <w:ind w:left="-432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122"/>
    <w:pPr>
      <w:keepNext/>
      <w:keepLines/>
      <w:spacing w:before="240" w:after="60"/>
      <w:outlineLvl w:val="2"/>
    </w:pPr>
    <w:rPr>
      <w:rFonts w:eastAsiaTheme="majorEastAsia" w:cs="Times New Roman (Headings CS)"/>
      <w:b/>
      <w:color w:val="09090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6122"/>
    <w:pPr>
      <w:keepNext/>
      <w:keepLines/>
      <w:spacing w:before="240" w:after="60"/>
      <w:outlineLvl w:val="3"/>
    </w:pPr>
    <w:rPr>
      <w:rFonts w:eastAsiaTheme="majorEastAsia" w:cstheme="majorBidi"/>
      <w:b/>
      <w:iCs/>
      <w:color w:val="0E0E0E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9A4650"/>
    <w:pPr>
      <w:contextualSpacing/>
      <w:jc w:val="center"/>
    </w:pPr>
    <w:rPr>
      <w:rFonts w:eastAsiaTheme="majorEastAsia" w:cstheme="majorBidi"/>
      <w:color w:val="141414" w:themeColor="accent1"/>
      <w:kern w:val="28"/>
    </w:rPr>
  </w:style>
  <w:style w:type="character" w:customStyle="1" w:styleId="TitleChar">
    <w:name w:val="Title Char"/>
    <w:basedOn w:val="DefaultParagraphFont"/>
    <w:link w:val="Title"/>
    <w:uiPriority w:val="2"/>
    <w:rsid w:val="009A4650"/>
    <w:rPr>
      <w:rFonts w:ascii="Times New Roman" w:eastAsiaTheme="majorEastAsia" w:hAnsi="Times New Roman" w:cstheme="majorBidi"/>
      <w:color w:val="141414" w:themeColor="accent1"/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EE6CEE"/>
    <w:rPr>
      <w:rFonts w:ascii="Times New Roman" w:eastAsiaTheme="majorEastAsia" w:hAnsi="Times New Roman" w:cs="Times New Roman (Headings CS)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1596"/>
    <w:rPr>
      <w:rFonts w:ascii="Times New Roman" w:eastAsiaTheme="majorEastAsia" w:hAnsi="Times New Roman" w:cs="Times New Roman (Headings CS)"/>
      <w:b/>
      <w:color w:val="191919" w:themeColor="background2" w:themeShade="1A"/>
      <w:sz w:val="24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476122"/>
    <w:rPr>
      <w:rFonts w:ascii="Times New Roman" w:eastAsiaTheme="majorEastAsia" w:hAnsi="Times New Roman" w:cs="Times New Roman (Headings CS)"/>
      <w:b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76122"/>
    <w:rPr>
      <w:rFonts w:ascii="Times New Roman" w:eastAsiaTheme="majorEastAsia" w:hAnsi="Times New Roman" w:cstheme="majorBidi"/>
      <w:b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  <w:style w:type="paragraph" w:customStyle="1" w:styleId="TitleInfo">
    <w:name w:val="TitleInfo"/>
    <w:basedOn w:val="Normal"/>
    <w:qFormat/>
    <w:rsid w:val="00EE6CEE"/>
    <w:pPr>
      <w:spacing w:after="0"/>
      <w:jc w:val="center"/>
    </w:pPr>
  </w:style>
  <w:style w:type="paragraph" w:customStyle="1" w:styleId="Indent">
    <w:name w:val="Indent"/>
    <w:basedOn w:val="ListBullet"/>
    <w:qFormat/>
    <w:rsid w:val="007F5759"/>
    <w:pPr>
      <w:spacing w:before="60" w:after="120"/>
      <w:ind w:left="720" w:hanging="720"/>
    </w:pPr>
  </w:style>
  <w:style w:type="paragraph" w:customStyle="1" w:styleId="Style1">
    <w:name w:val="Style1"/>
    <w:basedOn w:val="Heading4"/>
    <w:qFormat/>
    <w:rsid w:val="00476122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tsna\Downloads\accessible-cv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3D2D0794F748A4B86543B1CE0A2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DA00A-81FB-47A1-B19A-8C6C5753F9FC}"/>
      </w:docPartPr>
      <w:docPartBody>
        <w:p w:rsidR="00000000" w:rsidRDefault="00587E63">
          <w:pPr>
            <w:pStyle w:val="0E3D2D0794F748A4B86543B1CE0A2C65"/>
          </w:pPr>
          <w:r>
            <w:t>Your Name</w:t>
          </w:r>
        </w:p>
      </w:docPartBody>
    </w:docPart>
    <w:docPart>
      <w:docPartPr>
        <w:name w:val="3708336A7DC840A492B9972D685FC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5EDAC-56A8-4E63-B7F2-79E6D29194D8}"/>
      </w:docPartPr>
      <w:docPartBody>
        <w:p w:rsidR="00000000" w:rsidRDefault="00587E63">
          <w:pPr>
            <w:pStyle w:val="3708336A7DC840A492B9972D685FC808"/>
          </w:pPr>
          <w:r>
            <w:t>Education</w:t>
          </w:r>
        </w:p>
      </w:docPartBody>
    </w:docPart>
    <w:docPart>
      <w:docPartPr>
        <w:name w:val="D2A2C105307842668ECE58BDDE2A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DB4B8-D96E-45D9-A20F-2F25C63C1746}"/>
      </w:docPartPr>
      <w:docPartBody>
        <w:p w:rsidR="00000000" w:rsidRDefault="00587E63">
          <w:pPr>
            <w:pStyle w:val="D2A2C105307842668ECE58BDDE2ACEA7"/>
          </w:pPr>
          <w:r>
            <w:t>Minor</w:t>
          </w:r>
        </w:p>
      </w:docPartBody>
    </w:docPart>
    <w:docPart>
      <w:docPartPr>
        <w:name w:val="2530A1FF11C0406F93BA4B58EA41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B1817-9AE8-41B9-B156-5467616E9E4D}"/>
      </w:docPartPr>
      <w:docPartBody>
        <w:p w:rsidR="00000000" w:rsidRDefault="00587E63">
          <w:pPr>
            <w:pStyle w:val="2530A1FF11C0406F93BA4B58EA41115F"/>
          </w:pPr>
          <w:r>
            <w:t>Major</w:t>
          </w:r>
        </w:p>
      </w:docPartBody>
    </w:docPart>
    <w:docPart>
      <w:docPartPr>
        <w:name w:val="9C7E94D6135749C6952BE3A4D063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E3612-51CC-402F-B8FA-587E96C9DDCF}"/>
      </w:docPartPr>
      <w:docPartBody>
        <w:p w:rsidR="00000000" w:rsidRDefault="00587E63">
          <w:pPr>
            <w:pStyle w:val="9C7E94D6135749C6952BE3A4D063FF97"/>
          </w:pPr>
          <w:r>
            <w:t>Minor</w:t>
          </w:r>
        </w:p>
      </w:docPartBody>
    </w:docPart>
    <w:docPart>
      <w:docPartPr>
        <w:name w:val="84F5119147334804AE05D81A49905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A5699-134D-44AF-AEE5-8CE07419611A}"/>
      </w:docPartPr>
      <w:docPartBody>
        <w:p w:rsidR="00000000" w:rsidRDefault="00587E63">
          <w:pPr>
            <w:pStyle w:val="84F5119147334804AE05D81A49905053"/>
          </w:pPr>
          <w:r>
            <w:t>Major</w:t>
          </w:r>
        </w:p>
      </w:docPartBody>
    </w:docPart>
    <w:docPart>
      <w:docPartPr>
        <w:name w:val="97B23FBE129A4B5E83B4260B4B103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45E14-13C1-4EF3-AC50-B3FD7CB162C3}"/>
      </w:docPartPr>
      <w:docPartBody>
        <w:p w:rsidR="00000000" w:rsidRDefault="00587E63">
          <w:pPr>
            <w:pStyle w:val="97B23FBE129A4B5E83B4260B4B103FDB"/>
          </w:pPr>
          <w:r>
            <w:t>Minor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63"/>
    <w:rsid w:val="0058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3D2D0794F748A4B86543B1CE0A2C65">
    <w:name w:val="0E3D2D0794F748A4B86543B1CE0A2C65"/>
  </w:style>
  <w:style w:type="paragraph" w:customStyle="1" w:styleId="3708336A7DC840A492B9972D685FC808">
    <w:name w:val="3708336A7DC840A492B9972D685FC808"/>
  </w:style>
  <w:style w:type="paragraph" w:customStyle="1" w:styleId="D2A2C105307842668ECE58BDDE2ACEA7">
    <w:name w:val="D2A2C105307842668ECE58BDDE2ACEA7"/>
  </w:style>
  <w:style w:type="paragraph" w:customStyle="1" w:styleId="2530A1FF11C0406F93BA4B58EA41115F">
    <w:name w:val="2530A1FF11C0406F93BA4B58EA41115F"/>
  </w:style>
  <w:style w:type="paragraph" w:customStyle="1" w:styleId="9C7E94D6135749C6952BE3A4D063FF97">
    <w:name w:val="9C7E94D6135749C6952BE3A4D063FF97"/>
  </w:style>
  <w:style w:type="paragraph" w:customStyle="1" w:styleId="84F5119147334804AE05D81A49905053">
    <w:name w:val="84F5119147334804AE05D81A49905053"/>
  </w:style>
  <w:style w:type="paragraph" w:customStyle="1" w:styleId="97B23FBE129A4B5E83B4260B4B103FDB">
    <w:name w:val="97B23FBE129A4B5E83B4260B4B103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accessible-cv-template</Template>
  <TotalTime>1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Potts-Hardwick, Nacole</dc:creator>
  <cp:keywords/>
  <dc:description>[Your Name]</dc:description>
  <cp:lastModifiedBy>Ann Potts-Hardwick, Nacole</cp:lastModifiedBy>
  <cp:revision>1</cp:revision>
  <dcterms:created xsi:type="dcterms:W3CDTF">2023-11-14T18:10:00Z</dcterms:created>
  <dcterms:modified xsi:type="dcterms:W3CDTF">2023-11-14T18:11:00Z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